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56BFD" w14:textId="4C395C3A" w:rsidR="009C6F83" w:rsidRDefault="001232F5">
      <w:pPr>
        <w:pStyle w:val="a3"/>
      </w:pPr>
      <w:r>
        <w:rPr>
          <w:rFonts w:hint="eastAsia"/>
        </w:rPr>
        <w:t>魔法の秘文</w:t>
      </w:r>
    </w:p>
    <w:p w14:paraId="172CB436" w14:textId="1F71E425" w:rsidR="009C6F83" w:rsidRDefault="001232F5">
      <w:pPr>
        <w:pStyle w:val="1"/>
        <w:rPr>
          <w:rFonts w:hint="eastAsia"/>
        </w:rPr>
      </w:pPr>
      <w:r>
        <w:rPr>
          <w:rFonts w:hint="eastAsia"/>
        </w:rPr>
        <w:t>岸陽伸</w:t>
      </w:r>
    </w:p>
    <w:p w14:paraId="075E7627" w14:textId="1ED9744D" w:rsidR="009C6F83" w:rsidRDefault="009C6F83"/>
    <w:p w14:paraId="41A4726D" w14:textId="68E7BBF3" w:rsidR="001C1864" w:rsidRDefault="009C6F83" w:rsidP="001232F5">
      <w:pPr>
        <w:jc w:val="center"/>
      </w:pPr>
      <w:r>
        <w:rPr>
          <w:noProof/>
          <w:lang w:val="en-US"/>
        </w:rPr>
        <w:drawing>
          <wp:inline distT="0" distB="0" distL="0" distR="0" wp14:anchorId="5CC685F4" wp14:editId="46849725">
            <wp:extent cx="487680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24819" w14:textId="77777777" w:rsidR="001C1864" w:rsidRDefault="001C1864">
      <w:r>
        <w:br w:type="page"/>
      </w:r>
    </w:p>
    <w:p w14:paraId="3503ABEF" w14:textId="5F35073A" w:rsidR="009C6F83" w:rsidRDefault="00631BC4" w:rsidP="001232F5">
      <w:pPr>
        <w:jc w:val="center"/>
      </w:pPr>
      <w:r>
        <w:rPr>
          <w:rFonts w:hint="eastAsia"/>
        </w:rPr>
        <w:lastRenderedPageBreak/>
        <w:t>その</w:t>
      </w:r>
      <w:r>
        <w:rPr>
          <w:rFonts w:hint="eastAsia"/>
        </w:rPr>
        <w:t>1</w:t>
      </w:r>
    </w:p>
    <w:p w14:paraId="47FE12C5" w14:textId="77777777" w:rsidR="00631BC4" w:rsidRDefault="00631BC4" w:rsidP="001232F5">
      <w:pPr>
        <w:jc w:val="center"/>
      </w:pPr>
    </w:p>
    <w:p w14:paraId="4958C3DC" w14:textId="3D164438" w:rsidR="00F22BAB" w:rsidRDefault="00631BC4" w:rsidP="001232F5">
      <w:pPr>
        <w:jc w:val="center"/>
      </w:pPr>
      <w:r>
        <w:rPr>
          <w:rFonts w:hint="eastAsia"/>
        </w:rPr>
        <w:t>神獣のグリフォンを</w:t>
      </w:r>
      <w:r w:rsidR="006F616C">
        <w:rPr>
          <w:rFonts w:hint="eastAsia"/>
        </w:rPr>
        <w:t>気の玉に封入すれば、盆我一如にワープ</w:t>
      </w:r>
      <w:r w:rsidR="00F22BAB">
        <w:rPr>
          <w:rFonts w:hint="eastAsia"/>
        </w:rPr>
        <w:t>・召喚出来る気の玉になるだろう。</w:t>
      </w:r>
    </w:p>
    <w:p w14:paraId="1A43F8DB" w14:textId="77777777" w:rsidR="00F22BAB" w:rsidRDefault="00F22BAB">
      <w:r>
        <w:br w:type="page"/>
      </w:r>
    </w:p>
    <w:p w14:paraId="5889E4AA" w14:textId="18553C19" w:rsidR="00631BC4" w:rsidRDefault="000C0B59" w:rsidP="001232F5">
      <w:pPr>
        <w:jc w:val="center"/>
      </w:pPr>
      <w:r>
        <w:rPr>
          <w:rFonts w:hint="eastAsia"/>
        </w:rPr>
        <w:lastRenderedPageBreak/>
        <w:t>その</w:t>
      </w:r>
      <w:r>
        <w:rPr>
          <w:rFonts w:hint="eastAsia"/>
        </w:rPr>
        <w:t>2</w:t>
      </w:r>
    </w:p>
    <w:p w14:paraId="2D4B451B" w14:textId="77777777" w:rsidR="000C0B59" w:rsidRDefault="000C0B59" w:rsidP="001232F5">
      <w:pPr>
        <w:jc w:val="center"/>
      </w:pPr>
    </w:p>
    <w:p w14:paraId="0CC76D35" w14:textId="0E6AA7CB" w:rsidR="000C0B59" w:rsidRDefault="00E852EC" w:rsidP="001232F5">
      <w:pPr>
        <w:jc w:val="center"/>
      </w:pPr>
      <w:r>
        <w:rPr>
          <w:rFonts w:hint="eastAsia"/>
        </w:rPr>
        <w:t>砂をかけるように薬草をめいそうで取ってきてはならない。ツイモモの力なので、物理空間で取ってきて調合してジップロックに入れてアンカー法を掘ること。</w:t>
      </w:r>
    </w:p>
    <w:p w14:paraId="07F1A36D" w14:textId="77777777" w:rsidR="00E852EC" w:rsidRDefault="00E852EC" w:rsidP="001232F5">
      <w:pPr>
        <w:jc w:val="center"/>
      </w:pPr>
    </w:p>
    <w:p w14:paraId="7966D0B7" w14:textId="77777777" w:rsidR="00DF5F0E" w:rsidRDefault="00DF5F0E">
      <w:pPr>
        <w:pStyle w:val="Web"/>
        <w:shd w:val="clear" w:color="auto" w:fill="FFFFFF"/>
        <w:spacing w:before="0" w:beforeAutospacing="0" w:after="0" w:afterAutospacing="0"/>
        <w:textAlignment w:val="baseline"/>
        <w:divId w:val="2078898971"/>
        <w:rPr>
          <w:color w:val="333333"/>
        </w:rPr>
      </w:pPr>
      <w:r>
        <w:rPr>
          <w:rFonts w:hint="eastAsia"/>
          <w:color w:val="333333"/>
        </w:rPr>
        <w:t>本当の自分のはんこ、りんご円、碁円をアンカーに掘る</w:t>
      </w:r>
    </w:p>
    <w:p w14:paraId="7861EB4C" w14:textId="77777777" w:rsidR="00DF5F0E" w:rsidRDefault="00DF5F0E">
      <w:pPr>
        <w:pStyle w:val="Web"/>
        <w:shd w:val="clear" w:color="auto" w:fill="FFFFFF"/>
        <w:spacing w:before="0" w:beforeAutospacing="0" w:after="0" w:afterAutospacing="0"/>
        <w:textAlignment w:val="baseline"/>
        <w:divId w:val="2078898971"/>
        <w:rPr>
          <w:rFonts w:hint="eastAsia"/>
          <w:color w:val="333333"/>
        </w:rPr>
      </w:pPr>
      <w:r>
        <w:rPr>
          <w:rFonts w:hint="eastAsia"/>
          <w:color w:val="333333"/>
        </w:rPr>
        <w:t>アンカーにつばをつける</w:t>
      </w:r>
    </w:p>
    <w:p w14:paraId="5F8CB553" w14:textId="77777777" w:rsidR="00DF5F0E" w:rsidRDefault="00DF5F0E">
      <w:pPr>
        <w:pStyle w:val="Web"/>
        <w:shd w:val="clear" w:color="auto" w:fill="FFFFFF"/>
        <w:spacing w:before="0" w:beforeAutospacing="0" w:after="0" w:afterAutospacing="0"/>
        <w:textAlignment w:val="baseline"/>
        <w:divId w:val="2078898971"/>
        <w:rPr>
          <w:rFonts w:hint="eastAsia"/>
          <w:color w:val="333333"/>
        </w:rPr>
      </w:pPr>
      <w:r>
        <w:rPr>
          <w:rFonts w:hint="eastAsia"/>
          <w:color w:val="333333"/>
        </w:rPr>
        <w:t>アンカーに呪、ア、自分の名前を掘る</w:t>
      </w:r>
    </w:p>
    <w:p w14:paraId="34150E97" w14:textId="77777777" w:rsidR="00DF5F0E" w:rsidRDefault="00DF5F0E">
      <w:pPr>
        <w:pStyle w:val="Web"/>
        <w:shd w:val="clear" w:color="auto" w:fill="FFFFFF"/>
        <w:spacing w:before="0" w:beforeAutospacing="0" w:after="0" w:afterAutospacing="0"/>
        <w:textAlignment w:val="baseline"/>
        <w:divId w:val="2078898971"/>
        <w:rPr>
          <w:rFonts w:hint="eastAsia"/>
          <w:color w:val="333333"/>
        </w:rPr>
      </w:pPr>
      <w:r>
        <w:rPr>
          <w:rFonts w:hint="eastAsia"/>
          <w:color w:val="333333"/>
        </w:rPr>
        <w:t>アンカーをベロベロなめる</w:t>
      </w:r>
    </w:p>
    <w:p w14:paraId="26DD7DBD" w14:textId="77777777" w:rsidR="00DF5F0E" w:rsidRDefault="00DF5F0E">
      <w:pPr>
        <w:pStyle w:val="Web"/>
        <w:shd w:val="clear" w:color="auto" w:fill="FFFFFF"/>
        <w:spacing w:before="0" w:beforeAutospacing="0" w:after="0" w:afterAutospacing="0"/>
        <w:textAlignment w:val="baseline"/>
        <w:divId w:val="2078898971"/>
        <w:rPr>
          <w:rFonts w:hint="eastAsia"/>
          <w:color w:val="333333"/>
        </w:rPr>
      </w:pPr>
      <w:r>
        <w:rPr>
          <w:rFonts w:hint="eastAsia"/>
          <w:color w:val="333333"/>
        </w:rPr>
        <w:t>アンカーを水で拭く</w:t>
      </w:r>
    </w:p>
    <w:p w14:paraId="1A2D8F0F" w14:textId="77777777" w:rsidR="00DF5F0E" w:rsidRDefault="00DF5F0E">
      <w:pPr>
        <w:pStyle w:val="Web"/>
        <w:shd w:val="clear" w:color="auto" w:fill="FFFFFF"/>
        <w:spacing w:before="0" w:beforeAutospacing="0" w:after="0" w:afterAutospacing="0"/>
        <w:textAlignment w:val="baseline"/>
        <w:divId w:val="2078898971"/>
        <w:rPr>
          <w:rFonts w:hint="eastAsia"/>
          <w:color w:val="333333"/>
        </w:rPr>
      </w:pPr>
      <w:r>
        <w:rPr>
          <w:rFonts w:hint="eastAsia"/>
          <w:color w:val="333333"/>
        </w:rPr>
        <w:t>アンカーにお湯をつける</w:t>
      </w:r>
    </w:p>
    <w:p w14:paraId="60D5EC4B" w14:textId="77777777" w:rsidR="00DF5F0E" w:rsidRDefault="00DF5F0E">
      <w:pPr>
        <w:pStyle w:val="Web"/>
        <w:shd w:val="clear" w:color="auto" w:fill="FFFFFF"/>
        <w:spacing w:before="0" w:beforeAutospacing="0" w:after="0" w:afterAutospacing="0"/>
        <w:textAlignment w:val="baseline"/>
        <w:divId w:val="2078898971"/>
        <w:rPr>
          <w:rFonts w:hint="eastAsia"/>
          <w:color w:val="333333"/>
        </w:rPr>
      </w:pPr>
      <w:r>
        <w:rPr>
          <w:rFonts w:hint="eastAsia"/>
          <w:color w:val="333333"/>
        </w:rPr>
        <w:t>アンカーにマジックペンで呪、ア、自分の名前を描く</w:t>
      </w:r>
    </w:p>
    <w:p w14:paraId="04077ECF" w14:textId="77777777" w:rsidR="00E852EC" w:rsidRDefault="00E852EC" w:rsidP="001232F5">
      <w:pPr>
        <w:jc w:val="center"/>
        <w:rPr>
          <w:rFonts w:hint="eastAsia"/>
        </w:rPr>
      </w:pPr>
    </w:p>
    <w:p w14:paraId="0DFC7380" w14:textId="73706B95" w:rsidR="00AA1B24" w:rsidRDefault="00AA1B24" w:rsidP="001232F5">
      <w:pPr>
        <w:jc w:val="center"/>
      </w:pPr>
    </w:p>
    <w:p w14:paraId="3ADC37FA" w14:textId="77777777" w:rsidR="00AA1B24" w:rsidRDefault="00AA1B24">
      <w:r>
        <w:br w:type="page"/>
      </w:r>
    </w:p>
    <w:p w14:paraId="6BD55D7D" w14:textId="7221E32C" w:rsidR="00F22BAB" w:rsidRDefault="00AA1B24" w:rsidP="001232F5">
      <w:pPr>
        <w:jc w:val="center"/>
        <w:rPr>
          <w:color w:val="B10014" w:themeColor="accent2" w:themeShade="80"/>
        </w:rPr>
      </w:pPr>
      <w:r>
        <w:rPr>
          <w:rFonts w:hint="eastAsia"/>
          <w:color w:val="B10014" w:themeColor="accent2" w:themeShade="80"/>
        </w:rPr>
        <w:lastRenderedPageBreak/>
        <w:t>その</w:t>
      </w:r>
      <w:r>
        <w:rPr>
          <w:rFonts w:hint="eastAsia"/>
          <w:color w:val="B10014" w:themeColor="accent2" w:themeShade="80"/>
        </w:rPr>
        <w:t>3</w:t>
      </w:r>
    </w:p>
    <w:p w14:paraId="539EE81A" w14:textId="77777777" w:rsidR="00AA1B24" w:rsidRDefault="00AA1B24" w:rsidP="001232F5">
      <w:pPr>
        <w:jc w:val="center"/>
        <w:rPr>
          <w:color w:val="B10014" w:themeColor="accent2" w:themeShade="80"/>
        </w:rPr>
      </w:pPr>
    </w:p>
    <w:p w14:paraId="0139832A" w14:textId="62E4F084" w:rsidR="00AA1B24" w:rsidRPr="00AA1B24" w:rsidRDefault="00C146FF" w:rsidP="001232F5">
      <w:pPr>
        <w:jc w:val="center"/>
        <w:rPr>
          <w:rFonts w:hint="eastAsia"/>
          <w:color w:val="B10014" w:themeColor="accent2" w:themeShade="80"/>
        </w:rPr>
      </w:pPr>
      <w:r>
        <w:rPr>
          <w:rFonts w:hint="eastAsia"/>
          <w:color w:val="B10014" w:themeColor="accent2" w:themeShade="80"/>
        </w:rPr>
        <w:t>魔法陣をめいそうでイメージし、使い魔に守護を頼める。</w:t>
      </w:r>
    </w:p>
    <w:sectPr w:rsidR="00AA1B24" w:rsidRPr="00AA1B24">
      <w:footerReference w:type="default" r:id="rId9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8B397" w14:textId="77777777" w:rsidR="001232F5" w:rsidRDefault="001232F5">
      <w:pPr>
        <w:spacing w:after="0" w:line="240" w:lineRule="auto"/>
      </w:pPr>
      <w:r>
        <w:separator/>
      </w:r>
    </w:p>
  </w:endnote>
  <w:endnote w:type="continuationSeparator" w:id="0">
    <w:p w14:paraId="16C614C2" w14:textId="77777777" w:rsidR="001232F5" w:rsidRDefault="0012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3D10D" w14:textId="77777777" w:rsidR="009C6F83" w:rsidRDefault="009C6F83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C4612" w14:textId="77777777" w:rsidR="001232F5" w:rsidRDefault="001232F5">
      <w:pPr>
        <w:spacing w:after="0" w:line="240" w:lineRule="auto"/>
      </w:pPr>
      <w:r>
        <w:separator/>
      </w:r>
    </w:p>
  </w:footnote>
  <w:footnote w:type="continuationSeparator" w:id="0">
    <w:p w14:paraId="4C2A4E04" w14:textId="77777777" w:rsidR="001232F5" w:rsidRDefault="0012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B40A5C5A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86645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E62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2E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6B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3A8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D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0A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46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CECC23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1A3BBE">
      <w:start w:val="1"/>
      <w:numFmt w:val="lowerLetter"/>
      <w:lvlText w:val="%2."/>
      <w:lvlJc w:val="left"/>
      <w:pPr>
        <w:ind w:left="1440" w:hanging="360"/>
      </w:pPr>
    </w:lvl>
    <w:lvl w:ilvl="2" w:tplc="719281CA">
      <w:start w:val="1"/>
      <w:numFmt w:val="lowerRoman"/>
      <w:lvlText w:val="%3."/>
      <w:lvlJc w:val="right"/>
      <w:pPr>
        <w:ind w:left="2160" w:hanging="180"/>
      </w:pPr>
    </w:lvl>
    <w:lvl w:ilvl="3" w:tplc="8A5C76AC">
      <w:start w:val="1"/>
      <w:numFmt w:val="decimal"/>
      <w:lvlText w:val="%4."/>
      <w:lvlJc w:val="left"/>
      <w:pPr>
        <w:ind w:left="2880" w:hanging="360"/>
      </w:pPr>
    </w:lvl>
    <w:lvl w:ilvl="4" w:tplc="3620DD86">
      <w:start w:val="1"/>
      <w:numFmt w:val="lowerLetter"/>
      <w:lvlText w:val="%5."/>
      <w:lvlJc w:val="left"/>
      <w:pPr>
        <w:ind w:left="3600" w:hanging="360"/>
      </w:pPr>
    </w:lvl>
    <w:lvl w:ilvl="5" w:tplc="18EC7B62">
      <w:start w:val="1"/>
      <w:numFmt w:val="lowerRoman"/>
      <w:lvlText w:val="%6."/>
      <w:lvlJc w:val="right"/>
      <w:pPr>
        <w:ind w:left="4320" w:hanging="180"/>
      </w:pPr>
    </w:lvl>
    <w:lvl w:ilvl="6" w:tplc="D850F2D8">
      <w:start w:val="1"/>
      <w:numFmt w:val="decimal"/>
      <w:lvlText w:val="%7."/>
      <w:lvlJc w:val="left"/>
      <w:pPr>
        <w:ind w:left="5040" w:hanging="360"/>
      </w:pPr>
    </w:lvl>
    <w:lvl w:ilvl="7" w:tplc="D3DC567A" w:tentative="1">
      <w:start w:val="1"/>
      <w:numFmt w:val="lowerLetter"/>
      <w:lvlText w:val="%8."/>
      <w:lvlJc w:val="left"/>
      <w:pPr>
        <w:ind w:left="5760" w:hanging="360"/>
      </w:pPr>
    </w:lvl>
    <w:lvl w:ilvl="8" w:tplc="E38E40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766104">
    <w:abstractNumId w:val="8"/>
  </w:num>
  <w:num w:numId="2" w16cid:durableId="1080981270">
    <w:abstractNumId w:val="8"/>
  </w:num>
  <w:num w:numId="3" w16cid:durableId="1357072337">
    <w:abstractNumId w:val="9"/>
  </w:num>
  <w:num w:numId="4" w16cid:durableId="200920910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780686943">
    <w:abstractNumId w:val="10"/>
  </w:num>
  <w:num w:numId="6" w16cid:durableId="846672528">
    <w:abstractNumId w:val="7"/>
  </w:num>
  <w:num w:numId="7" w16cid:durableId="1260413140">
    <w:abstractNumId w:val="6"/>
  </w:num>
  <w:num w:numId="8" w16cid:durableId="2085759228">
    <w:abstractNumId w:val="5"/>
  </w:num>
  <w:num w:numId="9" w16cid:durableId="565576297">
    <w:abstractNumId w:val="4"/>
  </w:num>
  <w:num w:numId="10" w16cid:durableId="1614512122">
    <w:abstractNumId w:val="3"/>
  </w:num>
  <w:num w:numId="11" w16cid:durableId="359013367">
    <w:abstractNumId w:val="2"/>
  </w:num>
  <w:num w:numId="12" w16cid:durableId="90787563">
    <w:abstractNumId w:val="1"/>
  </w:num>
  <w:num w:numId="13" w16cid:durableId="1148984782">
    <w:abstractNumId w:val="0"/>
  </w:num>
  <w:num w:numId="14" w16cid:durableId="716012223">
    <w:abstractNumId w:val="8"/>
    <w:lvlOverride w:ilvl="0">
      <w:startOverride w:val="1"/>
    </w:lvlOverride>
  </w:num>
  <w:num w:numId="15" w16cid:durableId="1765879019">
    <w:abstractNumId w:val="8"/>
  </w:num>
  <w:num w:numId="16" w16cid:durableId="20133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F5"/>
    <w:rsid w:val="000B3847"/>
    <w:rsid w:val="000C0B59"/>
    <w:rsid w:val="001232F5"/>
    <w:rsid w:val="001B19F7"/>
    <w:rsid w:val="001C1864"/>
    <w:rsid w:val="00213201"/>
    <w:rsid w:val="003311C6"/>
    <w:rsid w:val="00581E31"/>
    <w:rsid w:val="005A1429"/>
    <w:rsid w:val="00631BC4"/>
    <w:rsid w:val="006F616C"/>
    <w:rsid w:val="00805C78"/>
    <w:rsid w:val="00855E12"/>
    <w:rsid w:val="009A0341"/>
    <w:rsid w:val="00A61848"/>
    <w:rsid w:val="00AA1B24"/>
    <w:rsid w:val="00C146FF"/>
    <w:rsid w:val="00DF5F0E"/>
    <w:rsid w:val="00E852EC"/>
    <w:rsid w:val="00EA57BA"/>
    <w:rsid w:val="00F2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BFB4E"/>
  <w15:docId w15:val="{700553D9-4C66-9B4A-98AF-B81B828E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表題 (文字)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color w:val="FF7A00" w:themeColor="accent1"/>
      <w:sz w:val="34"/>
      <w:szCs w:val="22"/>
    </w:rPr>
  </w:style>
  <w:style w:type="character" w:customStyle="1" w:styleId="a6">
    <w:name w:val="副題 (文字)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2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8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a9">
    <w:name w:val="Quote"/>
    <w:basedOn w:val="a"/>
    <w:next w:val="a"/>
    <w:link w:val="aa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aa">
    <w:name w:val="引用文 (文字)"/>
    <w:basedOn w:val="a0"/>
    <w:link w:val="a9"/>
    <w:uiPriority w:val="29"/>
    <w:semiHidden/>
    <w:rPr>
      <w:i/>
      <w:iCs/>
      <w:sz w:val="34"/>
    </w:rPr>
  </w:style>
  <w:style w:type="paragraph" w:styleId="20">
    <w:name w:val="Intense Quote"/>
    <w:basedOn w:val="a"/>
    <w:next w:val="a"/>
    <w:link w:val="21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21">
    <w:name w:val="引用文 2 (文字)"/>
    <w:basedOn w:val="a0"/>
    <w:link w:val="20"/>
    <w:uiPriority w:val="30"/>
    <w:semiHidden/>
    <w:rPr>
      <w:b/>
      <w:i/>
      <w:iCs/>
      <w:color w:val="454541" w:themeColor="text2" w:themeTint="E6"/>
      <w:sz w:val="34"/>
    </w:rPr>
  </w:style>
  <w:style w:type="character" w:styleId="ab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22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d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styleId="af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0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1">
    <w:name w:val="header"/>
    <w:basedOn w:val="a"/>
    <w:link w:val="af2"/>
    <w:uiPriority w:val="99"/>
    <w:unhideWhenUsed/>
    <w:pPr>
      <w:spacing w:after="0" w:line="240" w:lineRule="auto"/>
    </w:pPr>
  </w:style>
  <w:style w:type="character" w:customStyle="1" w:styleId="af2">
    <w:name w:val="ヘッダー (文字)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フッター (文字)"/>
    <w:basedOn w:val="a0"/>
    <w:link w:val="af3"/>
    <w:uiPriority w:val="99"/>
  </w:style>
  <w:style w:type="paragraph" w:styleId="Web">
    <w:name w:val="Normal (Web)"/>
    <w:basedOn w:val="a"/>
    <w:uiPriority w:val="99"/>
    <w:semiHidden/>
    <w:unhideWhenUsed/>
    <w:rsid w:val="00DF5F0E"/>
    <w:pPr>
      <w:spacing w:before="100" w:beforeAutospacing="1" w:after="100" w:afterAutospacing="1" w:line="240" w:lineRule="auto"/>
    </w:pPr>
    <w:rPr>
      <w:rFonts w:ascii="MS PGothic" w:eastAsia="MS PGothic" w:hAnsi="MS PGothic" w:cs="MS PGothic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B7D751E-DF52-AD4B-9D27-6E0CEF05E263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F7E7-F666-462D-B48E-895E37C2B3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{AB7D751E-DF52-AD4B-9D27-6E0CEF05E263}tf50002001.dotx</Template>
  <TotalTime>0</TotalTime>
  <Pages>4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陽伸 岸</dc:creator>
  <cp:keywords/>
  <dc:description/>
  <cp:lastModifiedBy>陽伸 岸</cp:lastModifiedBy>
  <cp:revision>2</cp:revision>
  <dcterms:created xsi:type="dcterms:W3CDTF">2024-12-09T11:18:00Z</dcterms:created>
  <dcterms:modified xsi:type="dcterms:W3CDTF">2024-12-09T11:18:00Z</dcterms:modified>
</cp:coreProperties>
</file>